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AA9A" w14:textId="77777777" w:rsidR="007F79F7" w:rsidRDefault="006F4336">
      <w:pPr>
        <w:pStyle w:val="DateandRecipient"/>
      </w:pPr>
      <w:r>
        <w:t xml:space="preserve">Date: </w:t>
      </w:r>
      <w:r w:rsidR="00756D95">
        <w:fldChar w:fldCharType="begin"/>
      </w:r>
      <w:r w:rsidR="00756D95">
        <w:instrText xml:space="preserve"> PLACEHOLDER "[Insert Date]" \* MERGEFORMAT </w:instrText>
      </w:r>
      <w:r w:rsidR="00756D95">
        <w:fldChar w:fldCharType="separate"/>
      </w:r>
      <w:r w:rsidR="00BA75E4">
        <w:t>[Insert Date]</w:t>
      </w:r>
      <w:r w:rsidR="00756D95">
        <w:fldChar w:fldCharType="end"/>
      </w:r>
    </w:p>
    <w:p w14:paraId="7FB0BB18" w14:textId="77777777" w:rsidR="002E5E31" w:rsidRPr="002E5E31" w:rsidRDefault="002E5E31" w:rsidP="002E5E31">
      <w:pPr>
        <w:spacing w:line="240" w:lineRule="auto"/>
        <w:rPr>
          <w:rFonts w:ascii="Arial" w:hAnsi="Arial"/>
          <w:color w:val="000000"/>
          <w:sz w:val="24"/>
          <w:szCs w:val="24"/>
        </w:rPr>
      </w:pPr>
    </w:p>
    <w:p w14:paraId="3A06902A" w14:textId="77777777" w:rsidR="002E5E31" w:rsidRPr="002E5E31" w:rsidRDefault="002E5E31" w:rsidP="002E5E31">
      <w:pPr>
        <w:spacing w:line="240" w:lineRule="auto"/>
        <w:rPr>
          <w:rFonts w:ascii="Arial" w:hAnsi="Arial"/>
          <w:color w:val="000000"/>
          <w:sz w:val="24"/>
          <w:szCs w:val="24"/>
        </w:rPr>
      </w:pPr>
    </w:p>
    <w:p w14:paraId="28D56C42" w14:textId="77777777" w:rsidR="002E5E31" w:rsidRPr="002E5E31" w:rsidRDefault="002E5E31" w:rsidP="002E5E31">
      <w:pPr>
        <w:spacing w:line="240" w:lineRule="auto"/>
        <w:rPr>
          <w:rFonts w:ascii="Arial" w:hAnsi="Arial"/>
          <w:color w:val="000000"/>
          <w:sz w:val="24"/>
          <w:szCs w:val="24"/>
        </w:rPr>
      </w:pPr>
      <w:r w:rsidRPr="002E5E31">
        <w:rPr>
          <w:rFonts w:ascii="Arial" w:hAnsi="Arial"/>
          <w:color w:val="000000"/>
          <w:sz w:val="24"/>
          <w:szCs w:val="24"/>
        </w:rPr>
        <w:t>US Department of Agriculture</w:t>
      </w:r>
    </w:p>
    <w:p w14:paraId="1EA6E104" w14:textId="77777777" w:rsidR="002E5E31" w:rsidRPr="002E5E31" w:rsidRDefault="002E5E31" w:rsidP="002E5E31">
      <w:pPr>
        <w:spacing w:line="240" w:lineRule="auto"/>
        <w:rPr>
          <w:rFonts w:ascii="Arial" w:hAnsi="Arial"/>
          <w:color w:val="000000"/>
          <w:sz w:val="24"/>
          <w:szCs w:val="24"/>
        </w:rPr>
      </w:pPr>
      <w:r w:rsidRPr="002E5E31">
        <w:rPr>
          <w:rFonts w:ascii="Arial" w:hAnsi="Arial"/>
          <w:color w:val="000000"/>
          <w:sz w:val="24"/>
          <w:szCs w:val="24"/>
        </w:rPr>
        <w:t>Rural Utilities Service</w:t>
      </w:r>
    </w:p>
    <w:p w14:paraId="03132369" w14:textId="77777777" w:rsidR="002E5E31" w:rsidRPr="002E5E31" w:rsidRDefault="002E5E31" w:rsidP="002E5E31">
      <w:pPr>
        <w:spacing w:line="240" w:lineRule="auto"/>
        <w:rPr>
          <w:rFonts w:ascii="Arial" w:hAnsi="Arial"/>
          <w:color w:val="000000"/>
          <w:sz w:val="24"/>
          <w:szCs w:val="24"/>
        </w:rPr>
      </w:pPr>
    </w:p>
    <w:p w14:paraId="1042152A" w14:textId="77777777" w:rsidR="002E5E31" w:rsidRPr="002E5E31" w:rsidRDefault="002E5E31" w:rsidP="002E5E31">
      <w:pPr>
        <w:spacing w:line="240" w:lineRule="auto"/>
        <w:rPr>
          <w:rFonts w:ascii="Arial" w:hAnsi="Arial"/>
          <w:color w:val="000000"/>
          <w:sz w:val="24"/>
          <w:szCs w:val="24"/>
        </w:rPr>
      </w:pPr>
      <w:r w:rsidRPr="002E5E31">
        <w:rPr>
          <w:rFonts w:ascii="Arial" w:hAnsi="Arial"/>
          <w:color w:val="000000"/>
          <w:sz w:val="24"/>
          <w:szCs w:val="24"/>
        </w:rPr>
        <w:t>Hello,</w:t>
      </w:r>
    </w:p>
    <w:p w14:paraId="5232B191" w14:textId="77777777" w:rsidR="002E5E31" w:rsidRPr="002E5E31" w:rsidRDefault="002E5E31" w:rsidP="002E5E31">
      <w:pPr>
        <w:spacing w:line="240" w:lineRule="auto"/>
        <w:rPr>
          <w:rFonts w:ascii="Geneva" w:hAnsi="Geneva"/>
          <w:color w:val="000000"/>
          <w:sz w:val="24"/>
          <w:szCs w:val="24"/>
        </w:rPr>
      </w:pPr>
    </w:p>
    <w:p w14:paraId="7DD2F930"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I am writing in support of the USDA granting MontanaSky West LLC, in partnership with Montana West LLC, MontanaSky Networks Inc., and Ronan Telephones' application for an USDA Rural Utility Service Fund loan for telecommunications infrastructure for our community.</w:t>
      </w:r>
    </w:p>
    <w:p w14:paraId="21AEADC3" w14:textId="77777777" w:rsidR="002E5E31" w:rsidRPr="002E5E31" w:rsidRDefault="002E5E31" w:rsidP="002E5E31">
      <w:pPr>
        <w:spacing w:line="240" w:lineRule="auto"/>
        <w:rPr>
          <w:rFonts w:ascii="Geneva" w:hAnsi="Geneva"/>
          <w:color w:val="000000"/>
          <w:sz w:val="24"/>
          <w:szCs w:val="24"/>
        </w:rPr>
      </w:pPr>
    </w:p>
    <w:p w14:paraId="454CC71D"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In addition, our support for their USDA Community Connect application for building fiber optic facilities serving our community and other communities in Northwest Montana, to whom we currently have poor connections with.</w:t>
      </w:r>
    </w:p>
    <w:p w14:paraId="2D7F82FF" w14:textId="77777777" w:rsidR="002E5E31" w:rsidRPr="002E5E31" w:rsidRDefault="002E5E31" w:rsidP="002E5E31">
      <w:pPr>
        <w:spacing w:line="240" w:lineRule="auto"/>
        <w:rPr>
          <w:rFonts w:ascii="Geneva" w:hAnsi="Geneva"/>
          <w:color w:val="000000"/>
          <w:sz w:val="24"/>
          <w:szCs w:val="24"/>
        </w:rPr>
      </w:pPr>
    </w:p>
    <w:p w14:paraId="0FD133DA"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The granting of these funds will be a win-win for all concerned.  Citizens, government, and businesses (big and small).</w:t>
      </w:r>
    </w:p>
    <w:p w14:paraId="67BEE30C" w14:textId="77777777" w:rsidR="002E5E31" w:rsidRPr="002E5E31" w:rsidRDefault="002E5E31" w:rsidP="002E5E31">
      <w:pPr>
        <w:spacing w:line="240" w:lineRule="auto"/>
        <w:rPr>
          <w:rFonts w:ascii="Geneva" w:hAnsi="Geneva"/>
          <w:color w:val="000000"/>
          <w:sz w:val="24"/>
          <w:szCs w:val="24"/>
        </w:rPr>
      </w:pPr>
    </w:p>
    <w:p w14:paraId="21192DAF"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 xml:space="preserve">The results of this USDA RUS program will provide us better tools to develop jobs and attract entities willing to better the economic and social base for our </w:t>
      </w:r>
      <w:r w:rsidR="0044065B" w:rsidRPr="002E5E31">
        <w:rPr>
          <w:rFonts w:ascii="Geneva" w:hAnsi="Geneva"/>
          <w:color w:val="000000"/>
          <w:sz w:val="24"/>
          <w:szCs w:val="24"/>
        </w:rPr>
        <w:t>community</w:t>
      </w:r>
      <w:r w:rsidRPr="002E5E31">
        <w:rPr>
          <w:rFonts w:ascii="Geneva" w:hAnsi="Geneva"/>
          <w:color w:val="000000"/>
          <w:sz w:val="24"/>
          <w:szCs w:val="24"/>
        </w:rPr>
        <w:t>.</w:t>
      </w:r>
    </w:p>
    <w:p w14:paraId="5DFA62BF" w14:textId="77777777" w:rsidR="002E5E31" w:rsidRPr="002E5E31" w:rsidRDefault="002E5E31" w:rsidP="002E5E31">
      <w:pPr>
        <w:spacing w:line="240" w:lineRule="auto"/>
        <w:rPr>
          <w:rFonts w:ascii="Geneva" w:hAnsi="Geneva"/>
          <w:color w:val="000000"/>
          <w:sz w:val="24"/>
          <w:szCs w:val="24"/>
        </w:rPr>
      </w:pPr>
    </w:p>
    <w:p w14:paraId="69AB20DC"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Please register this as our support for these projects.</w:t>
      </w:r>
    </w:p>
    <w:p w14:paraId="65189234" w14:textId="77777777" w:rsidR="002E5E31" w:rsidRPr="002E5E31" w:rsidRDefault="002E5E31" w:rsidP="002E5E31">
      <w:pPr>
        <w:spacing w:line="240" w:lineRule="auto"/>
        <w:rPr>
          <w:rFonts w:ascii="Geneva" w:hAnsi="Geneva"/>
          <w:color w:val="000000"/>
          <w:sz w:val="24"/>
          <w:szCs w:val="24"/>
        </w:rPr>
      </w:pPr>
    </w:p>
    <w:p w14:paraId="7AADBF83" w14:textId="77777777" w:rsid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Sincerely,</w:t>
      </w:r>
    </w:p>
    <w:p w14:paraId="5FC84997" w14:textId="77777777" w:rsidR="00B956DD" w:rsidRPr="002E5E31" w:rsidRDefault="00B956DD" w:rsidP="002E5E31">
      <w:pPr>
        <w:spacing w:line="240" w:lineRule="auto"/>
        <w:rPr>
          <w:rFonts w:ascii="Geneva" w:hAnsi="Geneva"/>
          <w:color w:val="000000"/>
          <w:sz w:val="24"/>
          <w:szCs w:val="24"/>
        </w:rPr>
      </w:pPr>
      <w:bookmarkStart w:id="0" w:name="_GoBack"/>
      <w:bookmarkEnd w:id="0"/>
    </w:p>
    <w:p w14:paraId="7698F0A2" w14:textId="77777777" w:rsidR="002E5E31" w:rsidRPr="002E5E31" w:rsidRDefault="002E5E31" w:rsidP="002E5E31">
      <w:pPr>
        <w:spacing w:line="240" w:lineRule="auto"/>
        <w:rPr>
          <w:rFonts w:ascii="Geneva" w:hAnsi="Geneva"/>
          <w:color w:val="000000"/>
          <w:sz w:val="24"/>
          <w:szCs w:val="24"/>
        </w:rPr>
      </w:pPr>
    </w:p>
    <w:p w14:paraId="6454745B"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Name</w:t>
      </w:r>
    </w:p>
    <w:p w14:paraId="1700AA7E"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 xml:space="preserve">Business Name </w:t>
      </w:r>
    </w:p>
    <w:p w14:paraId="0F9958AD"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Address</w:t>
      </w:r>
    </w:p>
    <w:p w14:paraId="08EBA178" w14:textId="77777777" w:rsidR="002E5E31" w:rsidRPr="002E5E31" w:rsidRDefault="002E5E31" w:rsidP="002E5E31">
      <w:pPr>
        <w:spacing w:line="240" w:lineRule="auto"/>
        <w:rPr>
          <w:rFonts w:ascii="Geneva" w:hAnsi="Geneva"/>
          <w:color w:val="000000"/>
          <w:sz w:val="24"/>
          <w:szCs w:val="24"/>
        </w:rPr>
      </w:pPr>
      <w:r w:rsidRPr="002E5E31">
        <w:rPr>
          <w:rFonts w:ascii="Geneva" w:hAnsi="Geneva"/>
          <w:color w:val="000000"/>
          <w:sz w:val="24"/>
          <w:szCs w:val="24"/>
        </w:rPr>
        <w:t>City State Zip</w:t>
      </w:r>
    </w:p>
    <w:p w14:paraId="529E2A0C" w14:textId="77777777" w:rsidR="002E5E31" w:rsidRPr="002E5E31" w:rsidRDefault="002E5E31" w:rsidP="002E5E31">
      <w:pPr>
        <w:spacing w:line="240" w:lineRule="auto"/>
        <w:rPr>
          <w:rFonts w:ascii="Geneva" w:hAnsi="Geneva"/>
          <w:color w:val="000000"/>
          <w:sz w:val="24"/>
          <w:szCs w:val="24"/>
        </w:rPr>
      </w:pPr>
    </w:p>
    <w:p w14:paraId="18BFE3B5" w14:textId="77777777" w:rsidR="007F79F7" w:rsidRDefault="007F79F7" w:rsidP="002E5E31">
      <w:pPr>
        <w:pStyle w:val="DateandRecipient"/>
        <w:tabs>
          <w:tab w:val="left" w:pos="8640"/>
        </w:tabs>
      </w:pPr>
    </w:p>
    <w:sectPr w:rsidR="007F79F7" w:rsidSect="007F79F7">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DB1D6" w14:textId="77777777" w:rsidR="002E5E31" w:rsidRDefault="002E5E31">
      <w:pPr>
        <w:spacing w:line="240" w:lineRule="auto"/>
      </w:pPr>
      <w:r>
        <w:separator/>
      </w:r>
    </w:p>
  </w:endnote>
  <w:endnote w:type="continuationSeparator" w:id="0">
    <w:p w14:paraId="47296F35" w14:textId="77777777" w:rsidR="002E5E31" w:rsidRDefault="002E5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ell MT">
    <w:panose1 w:val="020205030603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F45F6" w14:textId="77777777" w:rsidR="002E5E31" w:rsidRDefault="002E5E31">
      <w:pPr>
        <w:spacing w:line="240" w:lineRule="auto"/>
      </w:pPr>
      <w:r>
        <w:separator/>
      </w:r>
    </w:p>
  </w:footnote>
  <w:footnote w:type="continuationSeparator" w:id="0">
    <w:p w14:paraId="3F7AD06E" w14:textId="77777777" w:rsidR="002E5E31" w:rsidRDefault="002E5E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6938" w14:textId="77777777" w:rsidR="007F79F7" w:rsidRDefault="006F4336">
    <w:pPr>
      <w:pStyle w:val="Header"/>
    </w:pPr>
    <w:r>
      <w:t xml:space="preserve">Page </w:t>
    </w:r>
    <w:r w:rsidR="00756D95">
      <w:fldChar w:fldCharType="begin"/>
    </w:r>
    <w:r w:rsidR="00756D95">
      <w:instrText xml:space="preserve"> page </w:instrText>
    </w:r>
    <w:r w:rsidR="00756D95">
      <w:fldChar w:fldCharType="separate"/>
    </w:r>
    <w:r w:rsidR="005F2CD5">
      <w:rPr>
        <w:noProof/>
      </w:rPr>
      <w:t>2</w:t>
    </w:r>
    <w:r w:rsidR="00756D95">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59"/>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E5E31"/>
    <w:rsid w:val="000B6E46"/>
    <w:rsid w:val="002707EF"/>
    <w:rsid w:val="002E5E31"/>
    <w:rsid w:val="0035508D"/>
    <w:rsid w:val="003A13EF"/>
    <w:rsid w:val="003D3E72"/>
    <w:rsid w:val="0044065B"/>
    <w:rsid w:val="004D603B"/>
    <w:rsid w:val="005F2CD5"/>
    <w:rsid w:val="00606CB0"/>
    <w:rsid w:val="0061447B"/>
    <w:rsid w:val="006D14FB"/>
    <w:rsid w:val="006F4336"/>
    <w:rsid w:val="00756D95"/>
    <w:rsid w:val="007F79F7"/>
    <w:rsid w:val="00B956DD"/>
    <w:rsid w:val="00BA75E4"/>
    <w:rsid w:val="00C1606F"/>
    <w:rsid w:val="00C36269"/>
    <w:rsid w:val="00C90BF5"/>
    <w:rsid w:val="00E17D05"/>
    <w:rsid w:val="00EE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49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rangeHD:Applications:Microsoft%20Office%202011:Office:Media:Templates:Print%20Layout%20View:Stationery:Personal%20Letter.dotx" TargetMode="External"/></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Letter.dotx</Template>
  <TotalTime>1</TotalTime>
  <Pages>1</Pages>
  <Words>152</Words>
  <Characters>873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Weber</dc:creator>
  <cp:keywords/>
  <dc:description/>
  <cp:lastModifiedBy>Frederick Weber</cp:lastModifiedBy>
  <cp:revision>3</cp:revision>
  <dcterms:created xsi:type="dcterms:W3CDTF">2011-07-18T18:37:00Z</dcterms:created>
  <dcterms:modified xsi:type="dcterms:W3CDTF">2011-07-21T22:34:00Z</dcterms:modified>
  <cp:category/>
</cp:coreProperties>
</file>